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8EA38F" w14:textId="77777777" w:rsidR="007065B9" w:rsidRDefault="007065B9" w:rsidP="007065B9">
      <w:pPr>
        <w:bidi/>
      </w:pPr>
      <w:r w:rsidRPr="002C3267">
        <w:rPr>
          <w:rtl/>
          <w:lang w:eastAsia="ar"/>
        </w:rPr>
        <w:t xml:space="preserve">يجب أن يكون نموذج تقييم تدريبات التعامل مع حالات الطوارئ مصممًا خصيصًا لكل جهة عامة ويستخدم لتقييم أداء الجهة العامة أثناء تنفيذ التدريب. يجب إجراء التدريبات خلال المرحلة السابقة لحالات الطوارئ. </w:t>
      </w:r>
    </w:p>
    <w:p w14:paraId="74258B99" w14:textId="77777777" w:rsidR="007065B9" w:rsidRDefault="007065B9" w:rsidP="007065B9">
      <w:pPr>
        <w:bidi/>
      </w:pPr>
    </w:p>
    <w:p w14:paraId="5F6966F0" w14:textId="77777777" w:rsidR="007065B9" w:rsidRPr="002C3267" w:rsidRDefault="007065B9" w:rsidP="007065B9">
      <w:pPr>
        <w:bidi/>
      </w:pPr>
    </w:p>
    <w:p w14:paraId="699EF6DA" w14:textId="77777777" w:rsidR="007065B9" w:rsidRPr="002C3267" w:rsidRDefault="007065B9" w:rsidP="007065B9">
      <w:pPr>
        <w:keepNext/>
        <w:bidi/>
        <w:spacing w:before="240" w:after="60"/>
        <w:mirrorIndents/>
        <w:rPr>
          <w:rFonts w:cs="Arial"/>
          <w:b/>
          <w:bCs/>
          <w:kern w:val="32"/>
          <w:sz w:val="22"/>
          <w:szCs w:val="24"/>
        </w:rPr>
      </w:pPr>
      <w:r w:rsidRPr="002C3267">
        <w:rPr>
          <w:rFonts w:cs="Arial"/>
          <w:b/>
          <w:bCs/>
          <w:kern w:val="32"/>
          <w:sz w:val="22"/>
          <w:szCs w:val="22"/>
          <w:rtl/>
          <w:lang w:eastAsia="ar"/>
        </w:rPr>
        <w:t>التاريخ: ___/___/_____</w:t>
      </w:r>
      <w:r w:rsidRPr="002C3267">
        <w:rPr>
          <w:rFonts w:cs="Arial"/>
          <w:b/>
          <w:bCs/>
          <w:kern w:val="32"/>
          <w:sz w:val="22"/>
          <w:szCs w:val="22"/>
          <w:rtl/>
          <w:lang w:eastAsia="ar"/>
        </w:rPr>
        <w:tab/>
      </w:r>
      <w:r w:rsidRPr="002C3267">
        <w:rPr>
          <w:rFonts w:cs="Arial"/>
          <w:b/>
          <w:bCs/>
          <w:kern w:val="32"/>
          <w:sz w:val="22"/>
          <w:szCs w:val="22"/>
          <w:rtl/>
          <w:lang w:eastAsia="ar"/>
        </w:rPr>
        <w:tab/>
        <w:t>اسم المُشغل/ مسؤول الفحص والمعاينة: ____________________</w:t>
      </w:r>
    </w:p>
    <w:p w14:paraId="1270F818" w14:textId="77777777" w:rsidR="007065B9" w:rsidRPr="002C3267" w:rsidRDefault="007065B9" w:rsidP="007065B9">
      <w:pPr>
        <w:keepNext/>
        <w:bidi/>
        <w:spacing w:before="240" w:after="60"/>
        <w:mirrorIndents/>
        <w:rPr>
          <w:rFonts w:cs="Arial"/>
          <w:b/>
          <w:bCs/>
          <w:kern w:val="32"/>
          <w:sz w:val="22"/>
          <w:szCs w:val="24"/>
        </w:rPr>
      </w:pPr>
      <w:r w:rsidRPr="002C3267">
        <w:rPr>
          <w:rFonts w:cs="Arial"/>
          <w:b/>
          <w:bCs/>
          <w:kern w:val="32"/>
          <w:sz w:val="22"/>
          <w:szCs w:val="22"/>
          <w:rtl/>
          <w:lang w:eastAsia="ar"/>
        </w:rPr>
        <w:t>الوقت: ____________________</w:t>
      </w:r>
      <w:r w:rsidRPr="002C3267">
        <w:rPr>
          <w:rFonts w:cs="Arial"/>
          <w:b/>
          <w:bCs/>
          <w:kern w:val="32"/>
          <w:sz w:val="22"/>
          <w:szCs w:val="22"/>
          <w:rtl/>
          <w:lang w:eastAsia="ar"/>
        </w:rPr>
        <w:tab/>
      </w:r>
      <w:r w:rsidRPr="002C3267">
        <w:rPr>
          <w:rFonts w:cs="Arial"/>
          <w:b/>
          <w:bCs/>
          <w:kern w:val="32"/>
          <w:sz w:val="22"/>
          <w:szCs w:val="22"/>
          <w:rtl/>
          <w:lang w:eastAsia="ar"/>
        </w:rPr>
        <w:tab/>
      </w:r>
      <w:r w:rsidRPr="002C3267">
        <w:rPr>
          <w:rFonts w:cs="Arial"/>
          <w:b/>
          <w:bCs/>
          <w:kern w:val="32"/>
          <w:sz w:val="22"/>
          <w:szCs w:val="22"/>
          <w:rtl/>
          <w:lang w:eastAsia="ar"/>
        </w:rPr>
        <w:tab/>
      </w:r>
      <w:r w:rsidRPr="002C3267">
        <w:rPr>
          <w:rFonts w:cs="Arial"/>
          <w:b/>
          <w:bCs/>
          <w:kern w:val="32"/>
          <w:sz w:val="22"/>
          <w:szCs w:val="22"/>
          <w:rtl/>
          <w:lang w:eastAsia="ar"/>
        </w:rPr>
        <w:tab/>
        <w:t>الموقع:</w:t>
      </w:r>
      <w:r w:rsidRPr="002C3267">
        <w:rPr>
          <w:rFonts w:cs="Arial"/>
          <w:b/>
          <w:bCs/>
          <w:kern w:val="32"/>
          <w:sz w:val="22"/>
          <w:szCs w:val="22"/>
          <w:rtl/>
          <w:lang w:eastAsia="ar"/>
        </w:rPr>
        <w:tab/>
        <w:t>__________________________</w:t>
      </w:r>
    </w:p>
    <w:p w14:paraId="12EA5D9B" w14:textId="77777777" w:rsidR="007065B9" w:rsidRPr="002C3267" w:rsidRDefault="007065B9" w:rsidP="007065B9">
      <w:pPr>
        <w:bidi/>
      </w:pPr>
    </w:p>
    <w:p w14:paraId="4415AF37" w14:textId="77777777" w:rsidR="007065B9" w:rsidRPr="002C3267" w:rsidRDefault="007065B9" w:rsidP="00F76110">
      <w:pPr>
        <w:numPr>
          <w:ilvl w:val="0"/>
          <w:numId w:val="7"/>
        </w:numPr>
        <w:bidi/>
      </w:pPr>
      <w:r w:rsidRPr="002C3267">
        <w:rPr>
          <w:rtl/>
          <w:lang w:eastAsia="ar"/>
        </w:rPr>
        <w:t>هل فهم جميع الموظفين واجباتهم ونفذوها؟</w:t>
      </w:r>
    </w:p>
    <w:p w14:paraId="0EEFBBC2" w14:textId="77777777" w:rsidR="007065B9" w:rsidRPr="002C3267" w:rsidRDefault="007065B9" w:rsidP="00F76110">
      <w:pPr>
        <w:numPr>
          <w:ilvl w:val="1"/>
          <w:numId w:val="7"/>
        </w:numPr>
        <w:bidi/>
      </w:pPr>
      <w:r w:rsidRPr="002C3267">
        <w:rPr>
          <w:rtl/>
          <w:lang w:eastAsia="ar"/>
        </w:rPr>
        <w:t>الرفع المناسب لرمز الإنذار.</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1E02AEBC" w14:textId="77777777" w:rsidR="007065B9" w:rsidRPr="002C3267" w:rsidRDefault="007065B9" w:rsidP="00F76110">
      <w:pPr>
        <w:numPr>
          <w:ilvl w:val="1"/>
          <w:numId w:val="7"/>
        </w:numPr>
        <w:bidi/>
      </w:pPr>
      <w:r w:rsidRPr="002C3267">
        <w:rPr>
          <w:rtl/>
          <w:lang w:eastAsia="ar"/>
        </w:rPr>
        <w:t>اتبعوا بروتوكولات الاتصال.</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67F6310B" w14:textId="77777777" w:rsidR="007065B9" w:rsidRPr="002C3267" w:rsidRDefault="007065B9" w:rsidP="00F76110">
      <w:pPr>
        <w:numPr>
          <w:ilvl w:val="1"/>
          <w:numId w:val="7"/>
        </w:numPr>
        <w:bidi/>
      </w:pPr>
      <w:r w:rsidRPr="002C3267">
        <w:rPr>
          <w:rtl/>
          <w:lang w:eastAsia="ar"/>
        </w:rPr>
        <w:t>صرح قائد إدارة الحوادث ببدء الدليل التشغيلي لحالات الطوارئ.</w:t>
      </w:r>
      <w:r w:rsidRPr="002C3267">
        <w:rPr>
          <w:rtl/>
          <w:lang w:eastAsia="ar"/>
        </w:rPr>
        <w:tab/>
        <w:t>نعم/ لا</w:t>
      </w:r>
    </w:p>
    <w:p w14:paraId="6AC46F86" w14:textId="77777777" w:rsidR="007065B9" w:rsidRPr="002C3267" w:rsidRDefault="007065B9" w:rsidP="007065B9">
      <w:pPr>
        <w:pBdr>
          <w:bottom w:val="single" w:sz="12" w:space="1" w:color="auto"/>
        </w:pBdr>
        <w:bidi/>
      </w:pPr>
    </w:p>
    <w:p w14:paraId="0CF7638A" w14:textId="77777777" w:rsidR="007065B9" w:rsidRPr="002C3267" w:rsidRDefault="007065B9" w:rsidP="007065B9">
      <w:pPr>
        <w:pBdr>
          <w:bottom w:val="single" w:sz="12" w:space="1" w:color="auto"/>
        </w:pBdr>
        <w:bidi/>
      </w:pPr>
    </w:p>
    <w:p w14:paraId="09B2625A" w14:textId="77777777" w:rsidR="007065B9" w:rsidRPr="002C3267" w:rsidRDefault="007065B9" w:rsidP="007065B9">
      <w:pPr>
        <w:bidi/>
      </w:pPr>
    </w:p>
    <w:p w14:paraId="1B73D989" w14:textId="77777777" w:rsidR="007065B9" w:rsidRPr="002C3267" w:rsidRDefault="007065B9" w:rsidP="007065B9">
      <w:pPr>
        <w:pBdr>
          <w:bottom w:val="single" w:sz="12" w:space="1" w:color="auto"/>
        </w:pBdr>
        <w:bidi/>
      </w:pPr>
    </w:p>
    <w:p w14:paraId="466D1125" w14:textId="77777777" w:rsidR="007065B9" w:rsidRPr="002C3267" w:rsidRDefault="007065B9" w:rsidP="007065B9">
      <w:pPr>
        <w:bidi/>
      </w:pPr>
    </w:p>
    <w:p w14:paraId="61379101" w14:textId="77777777" w:rsidR="007065B9" w:rsidRPr="002C3267" w:rsidRDefault="007065B9" w:rsidP="007065B9">
      <w:pPr>
        <w:bidi/>
      </w:pPr>
    </w:p>
    <w:p w14:paraId="2BC2C807" w14:textId="02040E30" w:rsidR="007065B9" w:rsidRPr="002C3267" w:rsidRDefault="007065B9" w:rsidP="00F76110">
      <w:pPr>
        <w:numPr>
          <w:ilvl w:val="0"/>
          <w:numId w:val="7"/>
        </w:numPr>
        <w:bidi/>
      </w:pPr>
      <w:r w:rsidRPr="002C3267">
        <w:rPr>
          <w:rtl/>
          <w:lang w:eastAsia="ar"/>
        </w:rPr>
        <w:t>هل أنشئ مركز القيادة في الوقت المناسب بعد رفع رمز الإنذار وإصدار الاتصالات؟</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6A808743" w14:textId="77777777" w:rsidR="007065B9" w:rsidRPr="002C3267" w:rsidRDefault="007065B9" w:rsidP="007065B9">
      <w:pPr>
        <w:bidi/>
      </w:pPr>
    </w:p>
    <w:p w14:paraId="5FD2038F" w14:textId="77777777" w:rsidR="007065B9" w:rsidRPr="002C3267" w:rsidRDefault="007065B9" w:rsidP="007065B9">
      <w:pPr>
        <w:pBdr>
          <w:bottom w:val="single" w:sz="12" w:space="1" w:color="auto"/>
        </w:pBdr>
        <w:bidi/>
      </w:pPr>
    </w:p>
    <w:p w14:paraId="16DF6635" w14:textId="77777777" w:rsidR="007065B9" w:rsidRPr="002C3267" w:rsidRDefault="007065B9" w:rsidP="007065B9">
      <w:pPr>
        <w:bidi/>
      </w:pPr>
    </w:p>
    <w:p w14:paraId="1360D041" w14:textId="77777777" w:rsidR="007065B9" w:rsidRPr="002C3267" w:rsidRDefault="007065B9" w:rsidP="007065B9">
      <w:pPr>
        <w:pBdr>
          <w:bottom w:val="single" w:sz="12" w:space="1" w:color="auto"/>
        </w:pBdr>
        <w:bidi/>
      </w:pPr>
    </w:p>
    <w:p w14:paraId="04220EA8" w14:textId="77777777" w:rsidR="007065B9" w:rsidRPr="002C3267" w:rsidRDefault="007065B9" w:rsidP="007065B9">
      <w:pPr>
        <w:bidi/>
      </w:pPr>
    </w:p>
    <w:p w14:paraId="2998E99F" w14:textId="77777777" w:rsidR="007065B9" w:rsidRPr="002C3267" w:rsidRDefault="007065B9" w:rsidP="007065B9">
      <w:pPr>
        <w:bidi/>
      </w:pPr>
    </w:p>
    <w:p w14:paraId="6A474124" w14:textId="77777777" w:rsidR="007065B9" w:rsidRPr="002C3267" w:rsidRDefault="007065B9" w:rsidP="00F76110">
      <w:pPr>
        <w:numPr>
          <w:ilvl w:val="0"/>
          <w:numId w:val="7"/>
        </w:numPr>
        <w:bidi/>
      </w:pPr>
      <w:r w:rsidRPr="002C3267">
        <w:rPr>
          <w:rtl/>
          <w:lang w:eastAsia="ar"/>
        </w:rPr>
        <w:t xml:space="preserve">هل كان تدفق حركة المرور مناسبًا أم وجدت اختناقات مرورية؟ </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4A9AEDC0" w14:textId="77777777" w:rsidR="007065B9" w:rsidRPr="002C3267" w:rsidRDefault="007065B9" w:rsidP="007065B9">
      <w:pPr>
        <w:pBdr>
          <w:bottom w:val="single" w:sz="12" w:space="1" w:color="auto"/>
        </w:pBdr>
        <w:bidi/>
      </w:pPr>
    </w:p>
    <w:p w14:paraId="349FB944" w14:textId="77777777" w:rsidR="007065B9" w:rsidRPr="002C3267" w:rsidRDefault="007065B9" w:rsidP="007065B9">
      <w:pPr>
        <w:pBdr>
          <w:bottom w:val="single" w:sz="12" w:space="1" w:color="auto"/>
        </w:pBdr>
        <w:bidi/>
      </w:pPr>
    </w:p>
    <w:p w14:paraId="6E93295C" w14:textId="77777777" w:rsidR="007065B9" w:rsidRPr="002C3267" w:rsidRDefault="007065B9" w:rsidP="007065B9">
      <w:pPr>
        <w:bidi/>
      </w:pPr>
    </w:p>
    <w:p w14:paraId="1EA6AF73" w14:textId="77777777" w:rsidR="007065B9" w:rsidRPr="002C3267" w:rsidRDefault="007065B9" w:rsidP="007065B9">
      <w:pPr>
        <w:pBdr>
          <w:bottom w:val="single" w:sz="12" w:space="1" w:color="auto"/>
        </w:pBdr>
        <w:bidi/>
      </w:pPr>
    </w:p>
    <w:p w14:paraId="7BA5A085" w14:textId="77777777" w:rsidR="007065B9" w:rsidRPr="002C3267" w:rsidRDefault="007065B9" w:rsidP="007065B9">
      <w:pPr>
        <w:bidi/>
      </w:pPr>
    </w:p>
    <w:p w14:paraId="1C0C150A" w14:textId="77777777" w:rsidR="007065B9" w:rsidRPr="002C3267" w:rsidRDefault="007065B9" w:rsidP="007065B9">
      <w:pPr>
        <w:bidi/>
      </w:pPr>
    </w:p>
    <w:p w14:paraId="168FEAE4" w14:textId="77777777" w:rsidR="007065B9" w:rsidRPr="002C3267" w:rsidRDefault="007065B9" w:rsidP="00F76110">
      <w:pPr>
        <w:numPr>
          <w:ilvl w:val="0"/>
          <w:numId w:val="7"/>
        </w:numPr>
        <w:bidi/>
      </w:pPr>
      <w:r w:rsidRPr="002C3267">
        <w:rPr>
          <w:rtl/>
          <w:lang w:eastAsia="ar"/>
        </w:rPr>
        <w:t xml:space="preserve">هل زودت جميع مناطق عمليات الطوارئ بعدد كافٍ من الموظفين والإمدادات </w:t>
      </w:r>
    </w:p>
    <w:p w14:paraId="2A32E088" w14:textId="77777777" w:rsidR="007065B9" w:rsidRPr="002C3267" w:rsidRDefault="007065B9" w:rsidP="007065B9">
      <w:pPr>
        <w:bidi/>
        <w:ind w:left="360"/>
      </w:pPr>
      <w:r w:rsidRPr="002C3267">
        <w:rPr>
          <w:rtl/>
          <w:lang w:eastAsia="ar"/>
        </w:rPr>
        <w:t xml:space="preserve">والمعدات؟ </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7CDC819E" w14:textId="77777777" w:rsidR="007065B9" w:rsidRPr="002C3267" w:rsidRDefault="007065B9" w:rsidP="007065B9">
      <w:pPr>
        <w:pBdr>
          <w:bottom w:val="single" w:sz="12" w:space="1" w:color="auto"/>
        </w:pBdr>
        <w:bidi/>
      </w:pPr>
    </w:p>
    <w:p w14:paraId="32657DCA" w14:textId="77777777" w:rsidR="007065B9" w:rsidRPr="002C3267" w:rsidRDefault="007065B9" w:rsidP="007065B9">
      <w:pPr>
        <w:pBdr>
          <w:bottom w:val="single" w:sz="12" w:space="1" w:color="auto"/>
        </w:pBdr>
        <w:bidi/>
      </w:pPr>
    </w:p>
    <w:p w14:paraId="7A977DBB" w14:textId="77777777" w:rsidR="007065B9" w:rsidRPr="002C3267" w:rsidRDefault="007065B9" w:rsidP="007065B9">
      <w:pPr>
        <w:bidi/>
      </w:pPr>
    </w:p>
    <w:p w14:paraId="20BF567D" w14:textId="77777777" w:rsidR="007065B9" w:rsidRPr="002C3267" w:rsidRDefault="007065B9" w:rsidP="007065B9">
      <w:pPr>
        <w:pBdr>
          <w:bottom w:val="single" w:sz="12" w:space="1" w:color="auto"/>
        </w:pBdr>
        <w:bidi/>
      </w:pPr>
    </w:p>
    <w:p w14:paraId="6765AE15" w14:textId="77777777" w:rsidR="007065B9" w:rsidRPr="002C3267" w:rsidRDefault="007065B9" w:rsidP="007065B9">
      <w:pPr>
        <w:bidi/>
      </w:pPr>
    </w:p>
    <w:p w14:paraId="42D45011" w14:textId="77777777" w:rsidR="007065B9" w:rsidRPr="002C3267" w:rsidRDefault="007065B9" w:rsidP="00F76110">
      <w:pPr>
        <w:numPr>
          <w:ilvl w:val="0"/>
          <w:numId w:val="7"/>
        </w:numPr>
        <w:bidi/>
      </w:pPr>
      <w:r w:rsidRPr="002C3267">
        <w:rPr>
          <w:rtl/>
          <w:lang w:eastAsia="ar"/>
        </w:rPr>
        <w:t xml:space="preserve">هل زودت جميع مناطق عمليات الطوارئ بعدد كافٍ من الموظفين والإمدادات </w:t>
      </w:r>
    </w:p>
    <w:p w14:paraId="6610805A" w14:textId="77777777" w:rsidR="007065B9" w:rsidRPr="002C3267" w:rsidRDefault="007065B9" w:rsidP="007065B9">
      <w:pPr>
        <w:bidi/>
        <w:ind w:left="360"/>
      </w:pPr>
      <w:r w:rsidRPr="002C3267">
        <w:rPr>
          <w:rtl/>
          <w:lang w:eastAsia="ar"/>
        </w:rPr>
        <w:t xml:space="preserve">والمعدات؟ </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2218F748" w14:textId="77777777" w:rsidR="007065B9" w:rsidRPr="002C3267" w:rsidRDefault="007065B9" w:rsidP="007065B9">
      <w:pPr>
        <w:pBdr>
          <w:bottom w:val="single" w:sz="12" w:space="1" w:color="auto"/>
        </w:pBdr>
        <w:bidi/>
      </w:pPr>
    </w:p>
    <w:p w14:paraId="32D33EED" w14:textId="77777777" w:rsidR="007065B9" w:rsidRPr="002C3267" w:rsidRDefault="007065B9" w:rsidP="007065B9">
      <w:pPr>
        <w:pBdr>
          <w:bottom w:val="single" w:sz="12" w:space="1" w:color="auto"/>
        </w:pBdr>
        <w:bidi/>
      </w:pPr>
    </w:p>
    <w:p w14:paraId="6D21E5A8" w14:textId="77777777" w:rsidR="007065B9" w:rsidRPr="002C3267" w:rsidRDefault="007065B9" w:rsidP="007065B9">
      <w:pPr>
        <w:bidi/>
      </w:pPr>
    </w:p>
    <w:p w14:paraId="48745CE2" w14:textId="77777777" w:rsidR="007065B9" w:rsidRPr="002C3267" w:rsidRDefault="007065B9" w:rsidP="007065B9">
      <w:pPr>
        <w:pBdr>
          <w:bottom w:val="single" w:sz="12" w:space="1" w:color="auto"/>
        </w:pBdr>
        <w:bidi/>
      </w:pPr>
    </w:p>
    <w:p w14:paraId="331C37DF" w14:textId="77777777" w:rsidR="007065B9" w:rsidRPr="002C3267" w:rsidRDefault="007065B9" w:rsidP="007065B9">
      <w:pPr>
        <w:bidi/>
        <w:ind w:left="360"/>
      </w:pPr>
    </w:p>
    <w:p w14:paraId="5C9843D2" w14:textId="77777777" w:rsidR="007065B9" w:rsidRPr="002C3267" w:rsidRDefault="007065B9" w:rsidP="00F76110">
      <w:pPr>
        <w:numPr>
          <w:ilvl w:val="0"/>
          <w:numId w:val="7"/>
        </w:numPr>
        <w:bidi/>
      </w:pPr>
      <w:r w:rsidRPr="002C3267">
        <w:rPr>
          <w:rtl/>
          <w:lang w:eastAsia="ar"/>
        </w:rPr>
        <w:t>هل تعمل آلية تتبع الموارد بشكل كافٍ؟</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586EB903" w14:textId="77777777" w:rsidR="007065B9" w:rsidRPr="002C3267" w:rsidRDefault="007065B9" w:rsidP="007065B9">
      <w:pPr>
        <w:pBdr>
          <w:bottom w:val="single" w:sz="12" w:space="1" w:color="auto"/>
        </w:pBdr>
        <w:bidi/>
      </w:pPr>
    </w:p>
    <w:p w14:paraId="2ABC8D3F" w14:textId="77777777" w:rsidR="007065B9" w:rsidRPr="002C3267" w:rsidRDefault="007065B9" w:rsidP="007065B9">
      <w:pPr>
        <w:pBdr>
          <w:bottom w:val="single" w:sz="12" w:space="1" w:color="auto"/>
        </w:pBdr>
        <w:bidi/>
      </w:pPr>
    </w:p>
    <w:p w14:paraId="1E83659B" w14:textId="77777777" w:rsidR="007065B9" w:rsidRPr="002C3267" w:rsidRDefault="007065B9" w:rsidP="007065B9">
      <w:pPr>
        <w:bidi/>
      </w:pPr>
    </w:p>
    <w:p w14:paraId="31DDBC3B" w14:textId="77777777" w:rsidR="007065B9" w:rsidRPr="002C3267" w:rsidRDefault="007065B9" w:rsidP="007065B9">
      <w:pPr>
        <w:pBdr>
          <w:bottom w:val="single" w:sz="12" w:space="1" w:color="auto"/>
        </w:pBdr>
        <w:bidi/>
      </w:pPr>
    </w:p>
    <w:p w14:paraId="228B03DE" w14:textId="77777777" w:rsidR="007065B9" w:rsidRPr="002C3267" w:rsidRDefault="007065B9" w:rsidP="007065B9">
      <w:pPr>
        <w:bidi/>
      </w:pPr>
    </w:p>
    <w:p w14:paraId="4A202CB8" w14:textId="77777777" w:rsidR="007065B9" w:rsidRPr="002C3267" w:rsidRDefault="007065B9" w:rsidP="00F76110">
      <w:pPr>
        <w:numPr>
          <w:ilvl w:val="0"/>
          <w:numId w:val="7"/>
        </w:numPr>
        <w:bidi/>
      </w:pPr>
      <w:r w:rsidRPr="002C3267">
        <w:rPr>
          <w:rtl/>
          <w:lang w:eastAsia="ar"/>
        </w:rPr>
        <w:t>هل استخدمت معدات الوقاية الشخصية بشكل مناسب؟</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4F607D36" w14:textId="77777777" w:rsidR="007065B9" w:rsidRPr="002C3267" w:rsidRDefault="007065B9" w:rsidP="007065B9">
      <w:pPr>
        <w:pBdr>
          <w:bottom w:val="single" w:sz="12" w:space="1" w:color="auto"/>
        </w:pBdr>
        <w:bidi/>
      </w:pPr>
    </w:p>
    <w:p w14:paraId="43B06FD0" w14:textId="77777777" w:rsidR="007065B9" w:rsidRPr="002C3267" w:rsidRDefault="007065B9" w:rsidP="00A63787">
      <w:pPr>
        <w:pBdr>
          <w:bottom w:val="single" w:sz="12" w:space="1" w:color="auto"/>
        </w:pBdr>
        <w:bidi/>
        <w:ind w:firstLine="567"/>
      </w:pPr>
    </w:p>
    <w:p w14:paraId="62BE4751" w14:textId="77777777" w:rsidR="007065B9" w:rsidRPr="002C3267" w:rsidRDefault="007065B9" w:rsidP="007065B9">
      <w:pPr>
        <w:bidi/>
      </w:pPr>
    </w:p>
    <w:p w14:paraId="38C2D694" w14:textId="77777777" w:rsidR="007065B9" w:rsidRPr="002C3267" w:rsidRDefault="007065B9" w:rsidP="007065B9">
      <w:pPr>
        <w:pBdr>
          <w:bottom w:val="single" w:sz="12" w:space="1" w:color="auto"/>
        </w:pBdr>
        <w:bidi/>
      </w:pPr>
    </w:p>
    <w:p w14:paraId="25AEB1AD" w14:textId="77777777" w:rsidR="007065B9" w:rsidRPr="002C3267" w:rsidRDefault="007065B9" w:rsidP="007065B9">
      <w:pPr>
        <w:bidi/>
      </w:pPr>
    </w:p>
    <w:p w14:paraId="39E2FF62" w14:textId="77777777" w:rsidR="007065B9" w:rsidRPr="002C3267" w:rsidRDefault="007065B9" w:rsidP="00F76110">
      <w:pPr>
        <w:numPr>
          <w:ilvl w:val="0"/>
          <w:numId w:val="7"/>
        </w:numPr>
        <w:bidi/>
      </w:pPr>
      <w:r w:rsidRPr="002C3267">
        <w:rPr>
          <w:rtl/>
          <w:lang w:eastAsia="ar"/>
        </w:rPr>
        <w:t>هل نُشر التواصل بشكل فعال في جميع أنحاء قيادة إدارة الحوادث؟</w:t>
      </w:r>
      <w:r w:rsidRPr="002C3267">
        <w:rPr>
          <w:rtl/>
          <w:lang w:eastAsia="ar"/>
        </w:rPr>
        <w:tab/>
      </w:r>
      <w:r w:rsidRPr="002C3267">
        <w:rPr>
          <w:rtl/>
          <w:lang w:eastAsia="ar"/>
        </w:rPr>
        <w:tab/>
        <w:t xml:space="preserve"> نعم/ لا</w:t>
      </w:r>
    </w:p>
    <w:p w14:paraId="546C1BA8" w14:textId="77777777" w:rsidR="007065B9" w:rsidRPr="002C3267" w:rsidRDefault="007065B9" w:rsidP="007065B9">
      <w:pPr>
        <w:bidi/>
        <w:ind w:left="360"/>
      </w:pPr>
      <w:r w:rsidRPr="002C3267">
        <w:rPr>
          <w:rtl/>
          <w:lang w:eastAsia="ar"/>
        </w:rPr>
        <w:t>هل توفر الهيكل أثناء حادث الطوارئ؟</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p>
    <w:p w14:paraId="526DD9B1" w14:textId="77777777" w:rsidR="007065B9" w:rsidRPr="002C3267" w:rsidRDefault="007065B9" w:rsidP="007065B9">
      <w:pPr>
        <w:pBdr>
          <w:bottom w:val="single" w:sz="12" w:space="1" w:color="auto"/>
        </w:pBdr>
        <w:bidi/>
      </w:pPr>
    </w:p>
    <w:p w14:paraId="5B453716" w14:textId="77777777" w:rsidR="007065B9" w:rsidRPr="002C3267" w:rsidRDefault="007065B9" w:rsidP="007065B9">
      <w:pPr>
        <w:bidi/>
      </w:pPr>
    </w:p>
    <w:p w14:paraId="095F3464" w14:textId="77777777" w:rsidR="007065B9" w:rsidRPr="002C3267" w:rsidRDefault="007065B9" w:rsidP="007065B9">
      <w:pPr>
        <w:pBdr>
          <w:bottom w:val="single" w:sz="12" w:space="1" w:color="auto"/>
        </w:pBdr>
        <w:bidi/>
      </w:pPr>
    </w:p>
    <w:p w14:paraId="24699B4C" w14:textId="77777777" w:rsidR="007065B9" w:rsidRPr="002C3267" w:rsidRDefault="007065B9" w:rsidP="007065B9">
      <w:pPr>
        <w:bidi/>
      </w:pPr>
    </w:p>
    <w:p w14:paraId="02778A94" w14:textId="77777777" w:rsidR="007065B9" w:rsidRPr="002C3267" w:rsidRDefault="007065B9" w:rsidP="00F76110">
      <w:pPr>
        <w:numPr>
          <w:ilvl w:val="0"/>
          <w:numId w:val="7"/>
        </w:numPr>
        <w:bidi/>
      </w:pPr>
      <w:r w:rsidRPr="002C3267">
        <w:rPr>
          <w:rtl/>
          <w:lang w:eastAsia="ar"/>
        </w:rPr>
        <w:t>هل نُشر التواصل بشكل فعال في جميع أنحاء قيادة إدارة الحوادث؟</w:t>
      </w:r>
      <w:r w:rsidRPr="002C3267">
        <w:rPr>
          <w:rtl/>
          <w:lang w:eastAsia="ar"/>
        </w:rPr>
        <w:tab/>
      </w:r>
      <w:r w:rsidRPr="002C3267">
        <w:rPr>
          <w:rtl/>
          <w:lang w:eastAsia="ar"/>
        </w:rPr>
        <w:tab/>
        <w:t xml:space="preserve"> نعم/ لا</w:t>
      </w:r>
    </w:p>
    <w:p w14:paraId="3F0C0CAF" w14:textId="77777777" w:rsidR="007065B9" w:rsidRPr="002C3267" w:rsidRDefault="007065B9" w:rsidP="007065B9">
      <w:pPr>
        <w:bidi/>
        <w:ind w:left="360"/>
      </w:pPr>
      <w:r w:rsidRPr="002C3267">
        <w:rPr>
          <w:rtl/>
          <w:lang w:eastAsia="ar"/>
        </w:rPr>
        <w:t>هل توفرت الهيكلة أثناء حادث الطوارئ؟</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p>
    <w:p w14:paraId="4C4F62E7" w14:textId="77777777" w:rsidR="007065B9" w:rsidRPr="002C3267" w:rsidRDefault="007065B9" w:rsidP="007065B9">
      <w:pPr>
        <w:pBdr>
          <w:bottom w:val="single" w:sz="12" w:space="1" w:color="auto"/>
        </w:pBdr>
        <w:bidi/>
      </w:pPr>
    </w:p>
    <w:p w14:paraId="1C9213C8" w14:textId="77777777" w:rsidR="007065B9" w:rsidRPr="002C3267" w:rsidRDefault="007065B9" w:rsidP="007065B9">
      <w:pPr>
        <w:bidi/>
      </w:pPr>
    </w:p>
    <w:p w14:paraId="2B0DADA9" w14:textId="77777777" w:rsidR="007065B9" w:rsidRPr="002C3267" w:rsidRDefault="007065B9" w:rsidP="007065B9">
      <w:pPr>
        <w:pBdr>
          <w:bottom w:val="single" w:sz="12" w:space="1" w:color="auto"/>
        </w:pBdr>
        <w:bidi/>
      </w:pPr>
    </w:p>
    <w:p w14:paraId="46CBE33E" w14:textId="77777777" w:rsidR="007065B9" w:rsidRPr="002C3267" w:rsidRDefault="007065B9" w:rsidP="007065B9">
      <w:pPr>
        <w:bidi/>
        <w:ind w:left="360"/>
      </w:pPr>
    </w:p>
    <w:p w14:paraId="16D999DE" w14:textId="77777777" w:rsidR="007065B9" w:rsidRPr="002C3267" w:rsidRDefault="007065B9" w:rsidP="00F76110">
      <w:pPr>
        <w:numPr>
          <w:ilvl w:val="0"/>
          <w:numId w:val="7"/>
        </w:numPr>
        <w:bidi/>
      </w:pPr>
      <w:r w:rsidRPr="002C3267">
        <w:rPr>
          <w:rtl/>
          <w:lang w:eastAsia="ar"/>
        </w:rPr>
        <w:t>هل كان الموظفون يعرفون ...</w:t>
      </w:r>
    </w:p>
    <w:p w14:paraId="34F0930B" w14:textId="77777777" w:rsidR="007065B9" w:rsidRPr="002C3267" w:rsidRDefault="007065B9" w:rsidP="00F76110">
      <w:pPr>
        <w:numPr>
          <w:ilvl w:val="1"/>
          <w:numId w:val="7"/>
        </w:numPr>
        <w:bidi/>
      </w:pPr>
      <w:r w:rsidRPr="002C3267">
        <w:rPr>
          <w:rtl/>
          <w:lang w:eastAsia="ar"/>
        </w:rPr>
        <w:t>دورهم أو المهام المحددة التي يتعين عليهم الاضطلاع بها؟</w:t>
      </w:r>
      <w:r w:rsidRPr="002C3267">
        <w:rPr>
          <w:rtl/>
          <w:lang w:eastAsia="ar"/>
        </w:rPr>
        <w:tab/>
      </w:r>
      <w:r w:rsidRPr="002C3267">
        <w:rPr>
          <w:rtl/>
          <w:lang w:eastAsia="ar"/>
        </w:rPr>
        <w:tab/>
      </w:r>
      <w:r w:rsidRPr="002C3267">
        <w:rPr>
          <w:rtl/>
          <w:lang w:eastAsia="ar"/>
        </w:rPr>
        <w:tab/>
      </w:r>
      <w:r w:rsidRPr="002C3267">
        <w:rPr>
          <w:rtl/>
          <w:lang w:eastAsia="ar"/>
        </w:rPr>
        <w:tab/>
        <w:t>نعم/ لا</w:t>
      </w:r>
    </w:p>
    <w:p w14:paraId="0C45EC15" w14:textId="6A7A919D" w:rsidR="007065B9" w:rsidRPr="002C3267" w:rsidRDefault="007065B9" w:rsidP="00F76110">
      <w:pPr>
        <w:numPr>
          <w:ilvl w:val="1"/>
          <w:numId w:val="7"/>
        </w:numPr>
        <w:bidi/>
      </w:pPr>
      <w:r w:rsidRPr="002C3267">
        <w:rPr>
          <w:rtl/>
          <w:lang w:eastAsia="ar"/>
        </w:rPr>
        <w:t>لمن يُقدمون تقاريرهم؟</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717EA85C" w14:textId="77777777" w:rsidR="007065B9" w:rsidRPr="002C3267" w:rsidRDefault="007065B9" w:rsidP="00F76110">
      <w:pPr>
        <w:numPr>
          <w:ilvl w:val="1"/>
          <w:numId w:val="7"/>
        </w:numPr>
        <w:bidi/>
      </w:pPr>
      <w:r w:rsidRPr="002C3267">
        <w:rPr>
          <w:rtl/>
          <w:lang w:eastAsia="ar"/>
        </w:rPr>
        <w:t>تسلسل القيادة؟</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230DBD3F" w14:textId="77777777" w:rsidR="007065B9" w:rsidRPr="002C3267" w:rsidRDefault="007065B9" w:rsidP="007065B9">
      <w:pPr>
        <w:bidi/>
        <w:ind w:left="360"/>
      </w:pP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p>
    <w:p w14:paraId="6121DC0C" w14:textId="77777777" w:rsidR="007065B9" w:rsidRPr="002C3267" w:rsidRDefault="007065B9" w:rsidP="007065B9">
      <w:pPr>
        <w:pBdr>
          <w:bottom w:val="single" w:sz="12" w:space="1" w:color="auto"/>
        </w:pBdr>
        <w:bidi/>
      </w:pPr>
    </w:p>
    <w:p w14:paraId="6B03A11B" w14:textId="77777777" w:rsidR="007065B9" w:rsidRPr="002C3267" w:rsidRDefault="007065B9" w:rsidP="007065B9">
      <w:pPr>
        <w:bidi/>
      </w:pPr>
    </w:p>
    <w:p w14:paraId="05488678" w14:textId="77777777" w:rsidR="007065B9" w:rsidRPr="002C3267" w:rsidRDefault="007065B9" w:rsidP="007065B9">
      <w:pPr>
        <w:pBdr>
          <w:bottom w:val="single" w:sz="12" w:space="1" w:color="auto"/>
        </w:pBdr>
        <w:bidi/>
      </w:pPr>
    </w:p>
    <w:p w14:paraId="4A5B4E3C" w14:textId="77777777" w:rsidR="007065B9" w:rsidRPr="002C3267" w:rsidRDefault="007065B9" w:rsidP="007065B9">
      <w:pPr>
        <w:bidi/>
      </w:pPr>
    </w:p>
    <w:p w14:paraId="2BD526D2" w14:textId="77777777" w:rsidR="007065B9" w:rsidRPr="002C3267" w:rsidRDefault="007065B9" w:rsidP="00F76110">
      <w:pPr>
        <w:numPr>
          <w:ilvl w:val="0"/>
          <w:numId w:val="7"/>
        </w:numPr>
        <w:bidi/>
      </w:pPr>
      <w:r w:rsidRPr="002C3267">
        <w:rPr>
          <w:rtl/>
          <w:lang w:eastAsia="ar"/>
        </w:rPr>
        <w:t>بخصوص مجموعة العمل ...</w:t>
      </w:r>
    </w:p>
    <w:p w14:paraId="2B3F03A8" w14:textId="77777777" w:rsidR="007065B9" w:rsidRPr="002C3267" w:rsidRDefault="007065B9" w:rsidP="00F76110">
      <w:pPr>
        <w:numPr>
          <w:ilvl w:val="1"/>
          <w:numId w:val="7"/>
        </w:numPr>
        <w:bidi/>
      </w:pPr>
      <w:r w:rsidRPr="002C3267">
        <w:rPr>
          <w:rtl/>
          <w:lang w:eastAsia="ar"/>
        </w:rPr>
        <w:t>كم كان عدد الأشخاص الذين قدموا تقارير إلى مجموعة العمل؟</w:t>
      </w:r>
      <w:r w:rsidRPr="002C3267">
        <w:rPr>
          <w:rtl/>
          <w:lang w:eastAsia="ar"/>
        </w:rPr>
        <w:tab/>
      </w:r>
      <w:r w:rsidRPr="002C3267">
        <w:rPr>
          <w:rtl/>
          <w:lang w:eastAsia="ar"/>
        </w:rPr>
        <w:tab/>
      </w:r>
      <w:r w:rsidRPr="002C3267">
        <w:rPr>
          <w:rtl/>
          <w:lang w:eastAsia="ar"/>
        </w:rPr>
        <w:tab/>
      </w:r>
      <w:r w:rsidRPr="002C3267">
        <w:rPr>
          <w:rtl/>
          <w:lang w:eastAsia="ar"/>
        </w:rPr>
        <w:tab/>
        <w:t>___</w:t>
      </w:r>
    </w:p>
    <w:p w14:paraId="2B7C14CE" w14:textId="77777777" w:rsidR="007065B9" w:rsidRPr="002C3267" w:rsidRDefault="007065B9" w:rsidP="00F76110">
      <w:pPr>
        <w:numPr>
          <w:ilvl w:val="1"/>
          <w:numId w:val="7"/>
        </w:numPr>
        <w:bidi/>
      </w:pPr>
      <w:r w:rsidRPr="002C3267">
        <w:rPr>
          <w:rtl/>
          <w:lang w:eastAsia="ar"/>
        </w:rPr>
        <w:t>هل عملت مجموعة العمل بشكل فعال؟</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5236F555" w14:textId="77777777" w:rsidR="007065B9" w:rsidRPr="002C3267" w:rsidRDefault="007065B9" w:rsidP="00F76110">
      <w:pPr>
        <w:numPr>
          <w:ilvl w:val="1"/>
          <w:numId w:val="7"/>
        </w:numPr>
        <w:bidi/>
      </w:pPr>
      <w:r w:rsidRPr="002C3267">
        <w:rPr>
          <w:rtl/>
          <w:lang w:eastAsia="ar"/>
        </w:rPr>
        <w:t>هل كانت هناك قدرات فائضة داخل مجموعة العمل؟</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نعم/ لا</w:t>
      </w:r>
    </w:p>
    <w:p w14:paraId="216E9732" w14:textId="77777777" w:rsidR="007065B9" w:rsidRPr="002C3267" w:rsidRDefault="007065B9" w:rsidP="007065B9">
      <w:pPr>
        <w:bidi/>
        <w:ind w:left="360"/>
      </w:pP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p>
    <w:p w14:paraId="2AAB206C" w14:textId="77777777" w:rsidR="007065B9" w:rsidRPr="002C3267" w:rsidRDefault="007065B9" w:rsidP="007065B9">
      <w:pPr>
        <w:pBdr>
          <w:bottom w:val="single" w:sz="12" w:space="1" w:color="auto"/>
        </w:pBdr>
        <w:bidi/>
      </w:pPr>
    </w:p>
    <w:p w14:paraId="02079F1D" w14:textId="77777777" w:rsidR="007065B9" w:rsidRPr="002C3267" w:rsidRDefault="007065B9" w:rsidP="007065B9">
      <w:pPr>
        <w:bidi/>
      </w:pPr>
    </w:p>
    <w:p w14:paraId="796FC0C5" w14:textId="77777777" w:rsidR="007065B9" w:rsidRPr="002C3267" w:rsidRDefault="007065B9" w:rsidP="007065B9">
      <w:pPr>
        <w:pBdr>
          <w:bottom w:val="single" w:sz="12" w:space="1" w:color="auto"/>
        </w:pBdr>
        <w:bidi/>
      </w:pPr>
    </w:p>
    <w:p w14:paraId="4F435056" w14:textId="77777777" w:rsidR="007065B9" w:rsidRPr="002C3267" w:rsidRDefault="007065B9" w:rsidP="007065B9">
      <w:pPr>
        <w:bidi/>
        <w:ind w:left="360"/>
      </w:pPr>
    </w:p>
    <w:p w14:paraId="646DCD14" w14:textId="77777777" w:rsidR="007065B9" w:rsidRPr="002C3267" w:rsidRDefault="007065B9" w:rsidP="00F76110">
      <w:pPr>
        <w:numPr>
          <w:ilvl w:val="0"/>
          <w:numId w:val="7"/>
        </w:numPr>
        <w:bidi/>
      </w:pPr>
      <w:r w:rsidRPr="002C3267">
        <w:rPr>
          <w:rtl/>
          <w:lang w:eastAsia="ar"/>
        </w:rPr>
        <w:t>هل استخدمت التكنولوجيا بفاعلية خلال تدريبات التعامل مع حالات الطوارئ؟</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t xml:space="preserve"> نعم/ لا</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p>
    <w:p w14:paraId="6361704D" w14:textId="77777777" w:rsidR="007065B9" w:rsidRPr="002C3267" w:rsidRDefault="007065B9" w:rsidP="007065B9">
      <w:pPr>
        <w:pBdr>
          <w:bottom w:val="single" w:sz="12" w:space="1" w:color="auto"/>
        </w:pBdr>
        <w:bidi/>
      </w:pPr>
    </w:p>
    <w:p w14:paraId="2C1E135D" w14:textId="77777777" w:rsidR="007065B9" w:rsidRPr="002C3267" w:rsidRDefault="007065B9" w:rsidP="007065B9">
      <w:pPr>
        <w:bidi/>
      </w:pPr>
    </w:p>
    <w:p w14:paraId="18D9A503" w14:textId="77777777" w:rsidR="007065B9" w:rsidRPr="002C3267" w:rsidRDefault="007065B9" w:rsidP="00F76110">
      <w:pPr>
        <w:numPr>
          <w:ilvl w:val="0"/>
          <w:numId w:val="7"/>
        </w:numPr>
        <w:bidi/>
      </w:pPr>
      <w:r w:rsidRPr="002C3267">
        <w:rPr>
          <w:rtl/>
          <w:lang w:eastAsia="ar"/>
        </w:rPr>
        <w:t>هل استخدمت لوحات الرسائل ولوحات إعلانات السلامة بشكل فعال؟</w:t>
      </w:r>
      <w:r w:rsidRPr="002C3267">
        <w:rPr>
          <w:rtl/>
          <w:lang w:eastAsia="ar"/>
        </w:rPr>
        <w:tab/>
      </w:r>
      <w:r w:rsidRPr="002C3267">
        <w:rPr>
          <w:rtl/>
          <w:lang w:eastAsia="ar"/>
        </w:rPr>
        <w:tab/>
      </w:r>
      <w:r w:rsidRPr="002C3267">
        <w:rPr>
          <w:rtl/>
          <w:lang w:eastAsia="ar"/>
        </w:rPr>
        <w:tab/>
      </w:r>
      <w:r w:rsidRPr="002C3267">
        <w:rPr>
          <w:rtl/>
          <w:lang w:eastAsia="ar"/>
        </w:rPr>
        <w:tab/>
        <w:t xml:space="preserve"> نعم/ لا</w:t>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r w:rsidRPr="002C3267">
        <w:rPr>
          <w:rtl/>
          <w:lang w:eastAsia="ar"/>
        </w:rPr>
        <w:tab/>
      </w:r>
    </w:p>
    <w:p w14:paraId="709C2FD7" w14:textId="77777777" w:rsidR="007065B9" w:rsidRPr="002C3267" w:rsidRDefault="007065B9" w:rsidP="007065B9">
      <w:pPr>
        <w:pBdr>
          <w:bottom w:val="single" w:sz="12" w:space="1" w:color="auto"/>
        </w:pBdr>
        <w:bidi/>
      </w:pPr>
    </w:p>
    <w:p w14:paraId="32E43D72" w14:textId="77777777" w:rsidR="007065B9" w:rsidRPr="002C3267" w:rsidRDefault="007065B9" w:rsidP="007065B9">
      <w:pPr>
        <w:bidi/>
        <w:ind w:left="360"/>
      </w:pPr>
    </w:p>
    <w:p w14:paraId="79161F71" w14:textId="77777777" w:rsidR="007065B9" w:rsidRPr="002C3267" w:rsidRDefault="007065B9" w:rsidP="007065B9">
      <w:pPr>
        <w:pBdr>
          <w:bottom w:val="single" w:sz="12" w:space="1" w:color="auto"/>
        </w:pBdr>
        <w:bidi/>
      </w:pPr>
    </w:p>
    <w:p w14:paraId="60C13ADE" w14:textId="77777777" w:rsidR="007065B9" w:rsidRPr="002C3267" w:rsidRDefault="007065B9" w:rsidP="007065B9">
      <w:pPr>
        <w:bidi/>
      </w:pPr>
    </w:p>
    <w:p w14:paraId="6FFC4A8F" w14:textId="77777777" w:rsidR="007065B9" w:rsidRPr="002C3267" w:rsidRDefault="007065B9" w:rsidP="007065B9">
      <w:pPr>
        <w:bidi/>
      </w:pPr>
    </w:p>
    <w:p w14:paraId="3CC55014" w14:textId="3082CF26" w:rsidR="007065B9" w:rsidRPr="002C3267" w:rsidRDefault="007065B9" w:rsidP="007065B9">
      <w:pPr>
        <w:bidi/>
        <w:jc w:val="left"/>
      </w:pPr>
    </w:p>
    <w:p w14:paraId="2C13A681" w14:textId="44B77827" w:rsidR="00B074D7" w:rsidRPr="00CC4870" w:rsidRDefault="00B074D7" w:rsidP="00CC4870">
      <w:pPr>
        <w:bidi/>
      </w:pPr>
    </w:p>
    <w:sectPr w:rsidR="00B074D7" w:rsidRPr="00CC4870"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187F6" w14:textId="77777777" w:rsidR="00725CC4" w:rsidRDefault="00725CC4">
      <w:r>
        <w:separator/>
      </w:r>
    </w:p>
    <w:p w14:paraId="3719B146" w14:textId="77777777" w:rsidR="00725CC4" w:rsidRDefault="00725CC4"/>
  </w:endnote>
  <w:endnote w:type="continuationSeparator" w:id="0">
    <w:p w14:paraId="31D0AE33" w14:textId="77777777" w:rsidR="00725CC4" w:rsidRDefault="00725CC4">
      <w:r>
        <w:continuationSeparator/>
      </w:r>
    </w:p>
    <w:p w14:paraId="2DB7A0E3" w14:textId="77777777" w:rsidR="00725CC4" w:rsidRDefault="00725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D484" w14:textId="2B5B273A" w:rsidR="00BC2B0E" w:rsidRPr="006C1ABD" w:rsidRDefault="00BC2B0E" w:rsidP="00BC2B0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46613902" wp14:editId="1AD4D353">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494F5"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4BFCDA1C8E1C4AACB04827A4A2C8A26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EOM-ZE0-TP-000011-AR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9E1F619E5E4A4491B3A0B6B27FD0823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145764DBAEF04E82831905DCA1F2D8F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D9B9143" w14:textId="77777777" w:rsidR="00BC2B0E" w:rsidRPr="006C1ABD" w:rsidRDefault="00BC2B0E" w:rsidP="00BC2B0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26626CA0" w:rsidR="009210BF" w:rsidRPr="00BC2B0E" w:rsidRDefault="00BC2B0E" w:rsidP="00BC2B0E">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597E1" w14:textId="77777777" w:rsidR="00725CC4" w:rsidRDefault="00725CC4">
      <w:r>
        <w:separator/>
      </w:r>
    </w:p>
    <w:p w14:paraId="1690549A" w14:textId="77777777" w:rsidR="00725CC4" w:rsidRDefault="00725CC4"/>
  </w:footnote>
  <w:footnote w:type="continuationSeparator" w:id="0">
    <w:p w14:paraId="3BCAB411" w14:textId="77777777" w:rsidR="00725CC4" w:rsidRDefault="00725CC4">
      <w:r>
        <w:continuationSeparator/>
      </w:r>
    </w:p>
    <w:p w14:paraId="6A6AB99A" w14:textId="77777777" w:rsidR="00725CC4" w:rsidRDefault="00725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6845"/>
    </w:tblGrid>
    <w:tr w:rsidR="009210BF" w14:paraId="55B15A60" w14:textId="77777777" w:rsidTr="00BC2B0E">
      <w:tc>
        <w:tcPr>
          <w:tcW w:w="1360" w:type="dxa"/>
        </w:tcPr>
        <w:p w14:paraId="01975BF5" w14:textId="41898E74" w:rsidR="009210BF" w:rsidRDefault="009210BF" w:rsidP="00AC1B11">
          <w:pPr>
            <w:pStyle w:val="HeadingCenter"/>
            <w:bidi/>
            <w:jc w:val="both"/>
          </w:pPr>
        </w:p>
      </w:tc>
      <w:tc>
        <w:tcPr>
          <w:tcW w:w="6845" w:type="dxa"/>
          <w:vAlign w:val="center"/>
        </w:tcPr>
        <w:p w14:paraId="361EC67C" w14:textId="739A8DCA" w:rsidR="009210BF" w:rsidRPr="006A25F8" w:rsidRDefault="007065B9" w:rsidP="00F411E4">
          <w:pPr>
            <w:pStyle w:val="CPDocTitle"/>
            <w:bidi/>
            <w:rPr>
              <w:kern w:val="32"/>
              <w:sz w:val="24"/>
              <w:szCs w:val="24"/>
              <w:lang w:val="en-GB"/>
            </w:rPr>
          </w:pPr>
          <w:r w:rsidRPr="007065B9">
            <w:rPr>
              <w:kern w:val="32"/>
              <w:sz w:val="24"/>
              <w:szCs w:val="24"/>
              <w:rtl/>
              <w:lang w:eastAsia="ar"/>
            </w:rPr>
            <w:t>نموذج استمارة تقييم تمارين التعامل مع حالات الطوارئ.</w:t>
          </w:r>
        </w:p>
      </w:tc>
    </w:tr>
  </w:tbl>
  <w:p w14:paraId="0FE4F66F" w14:textId="0B3E79DE" w:rsidR="009210BF" w:rsidRPr="00AC1B11" w:rsidRDefault="00BC2B0E" w:rsidP="00AC1B11">
    <w:pPr>
      <w:pStyle w:val="Header"/>
      <w:bidi/>
    </w:pPr>
    <w:r w:rsidRPr="009A054C">
      <w:rPr>
        <w:b/>
        <w:noProof/>
        <w:sz w:val="24"/>
        <w:szCs w:val="24"/>
      </w:rPr>
      <w:drawing>
        <wp:anchor distT="0" distB="0" distL="114300" distR="114300" simplePos="0" relativeHeight="251659264" behindDoc="0" locked="0" layoutInCell="1" allowOverlap="1" wp14:anchorId="4E902304" wp14:editId="74AD399B">
          <wp:simplePos x="0" y="0"/>
          <wp:positionH relativeFrom="page">
            <wp:align>left</wp:align>
          </wp:positionH>
          <wp:positionV relativeFrom="paragraph">
            <wp:posOffset>-578485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3B72CF"/>
    <w:multiLevelType w:val="hybridMultilevel"/>
    <w:tmpl w:val="E890845E"/>
    <w:lvl w:ilvl="0" w:tplc="0409000F">
      <w:start w:val="1"/>
      <w:numFmt w:val="decimal"/>
      <w:lvlText w:val="%1."/>
      <w:lvlJc w:val="left"/>
      <w:pPr>
        <w:ind w:left="360" w:hanging="360"/>
      </w:pPr>
    </w:lvl>
    <w:lvl w:ilvl="1" w:tplc="9B407DB6">
      <w:start w:val="1"/>
      <w:numFmt w:val="lowerLetter"/>
      <w:lvlText w:val="%2."/>
      <w:lvlJc w:val="left"/>
      <w:pPr>
        <w:ind w:left="1080" w:hanging="360"/>
      </w:pPr>
      <w:rPr>
        <w:rFonts w:hint="default"/>
        <w:b w:val="0"/>
        <w:bCs w:val="0"/>
        <w:color w:val="auto"/>
      </w:rPr>
    </w:lvl>
    <w:lvl w:ilvl="2" w:tplc="9402B018">
      <w:start w:val="1"/>
      <w:numFmt w:val="decimal"/>
      <w:lvlText w:val="(%3)"/>
      <w:lvlJc w:val="left"/>
      <w:pPr>
        <w:ind w:left="1980" w:hanging="360"/>
      </w:pPr>
      <w:rPr>
        <w:rFonts w:hint="default"/>
      </w:rPr>
    </w:lvl>
    <w:lvl w:ilvl="3" w:tplc="5094C01C">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5B9"/>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CC4"/>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25D"/>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649"/>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3787"/>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2B0E"/>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4870"/>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29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11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FCDA1C8E1C4AACB04827A4A2C8A267"/>
        <w:category>
          <w:name w:val="General"/>
          <w:gallery w:val="placeholder"/>
        </w:category>
        <w:types>
          <w:type w:val="bbPlcHdr"/>
        </w:types>
        <w:behaviors>
          <w:behavior w:val="content"/>
        </w:behaviors>
        <w:guid w:val="{D4D66B77-3890-42C0-BC86-C9534EE96858}"/>
      </w:docPartPr>
      <w:docPartBody>
        <w:p w:rsidR="00000000" w:rsidRDefault="00B80645" w:rsidP="00B80645">
          <w:pPr>
            <w:pStyle w:val="4BFCDA1C8E1C4AACB04827A4A2C8A267"/>
          </w:pPr>
          <w:r w:rsidRPr="00D16477">
            <w:rPr>
              <w:rStyle w:val="PlaceholderText"/>
            </w:rPr>
            <w:t>[Subject]</w:t>
          </w:r>
        </w:p>
      </w:docPartBody>
    </w:docPart>
    <w:docPart>
      <w:docPartPr>
        <w:name w:val="9E1F619E5E4A4491B3A0B6B27FD0823B"/>
        <w:category>
          <w:name w:val="General"/>
          <w:gallery w:val="placeholder"/>
        </w:category>
        <w:types>
          <w:type w:val="bbPlcHdr"/>
        </w:types>
        <w:behaviors>
          <w:behavior w:val="content"/>
        </w:behaviors>
        <w:guid w:val="{AF01AFB4-3B12-44D2-AD7B-D6D9D67A3820}"/>
      </w:docPartPr>
      <w:docPartBody>
        <w:p w:rsidR="00000000" w:rsidRDefault="00B80645" w:rsidP="00B80645">
          <w:pPr>
            <w:pStyle w:val="9E1F619E5E4A4491B3A0B6B27FD0823B"/>
          </w:pPr>
          <w:r w:rsidRPr="00D16477">
            <w:rPr>
              <w:rStyle w:val="PlaceholderText"/>
            </w:rPr>
            <w:t>[Status]</w:t>
          </w:r>
        </w:p>
      </w:docPartBody>
    </w:docPart>
    <w:docPart>
      <w:docPartPr>
        <w:name w:val="145764DBAEF04E82831905DCA1F2D8FB"/>
        <w:category>
          <w:name w:val="General"/>
          <w:gallery w:val="placeholder"/>
        </w:category>
        <w:types>
          <w:type w:val="bbPlcHdr"/>
        </w:types>
        <w:behaviors>
          <w:behavior w:val="content"/>
        </w:behaviors>
        <w:guid w:val="{8A4AE800-D9D6-418C-AC5A-41D8CA26E89D}"/>
      </w:docPartPr>
      <w:docPartBody>
        <w:p w:rsidR="00000000" w:rsidRDefault="00B80645" w:rsidP="00B80645">
          <w:pPr>
            <w:pStyle w:val="145764DBAEF04E82831905DCA1F2D8F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45"/>
    <w:rsid w:val="00A243D8"/>
    <w:rsid w:val="00B80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0645"/>
    <w:rPr>
      <w:color w:val="808080"/>
    </w:rPr>
  </w:style>
  <w:style w:type="paragraph" w:customStyle="1" w:styleId="4BFCDA1C8E1C4AACB04827A4A2C8A267">
    <w:name w:val="4BFCDA1C8E1C4AACB04827A4A2C8A267"/>
    <w:rsid w:val="00B80645"/>
  </w:style>
  <w:style w:type="paragraph" w:customStyle="1" w:styleId="9E1F619E5E4A4491B3A0B6B27FD0823B">
    <w:name w:val="9E1F619E5E4A4491B3A0B6B27FD0823B"/>
    <w:rsid w:val="00B80645"/>
  </w:style>
  <w:style w:type="paragraph" w:customStyle="1" w:styleId="145764DBAEF04E82831905DCA1F2D8FB">
    <w:name w:val="145764DBAEF04E82831905DCA1F2D8FB"/>
    <w:rsid w:val="00B8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3B03D-A140-429D-9DD1-DE477B5F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1853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EOM-ZE0-TP-000011-AR</dc:subject>
  <dc:creator>Rivamonte, Leonnito (RMP)</dc:creator>
  <cp:keywords>ᅟ</cp:keywords>
  <cp:lastModifiedBy>اسماء المطيري Asma Almutairi</cp:lastModifiedBy>
  <cp:revision>5</cp:revision>
  <cp:lastPrinted>2017-10-17T10:11:00Z</cp:lastPrinted>
  <dcterms:created xsi:type="dcterms:W3CDTF">2021-07-31T20:15:00Z</dcterms:created>
  <dcterms:modified xsi:type="dcterms:W3CDTF">2022-01-13T11:00:00Z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